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54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3957"/>
        <w:gridCol w:w="1083"/>
        <w:gridCol w:w="2430"/>
        <w:gridCol w:w="450"/>
        <w:gridCol w:w="450"/>
        <w:gridCol w:w="450"/>
      </w:tblGrid>
      <w:tr w:rsidR="00A93382" w14:paraId="70C928C7" w14:textId="77777777" w:rsidTr="006568F5">
        <w:trPr>
          <w:trHeight w:val="100"/>
          <w:tblHeader/>
        </w:trPr>
        <w:tc>
          <w:tcPr>
            <w:tcW w:w="5760" w:type="dxa"/>
            <w:gridSpan w:val="3"/>
            <w:noWrap/>
            <w:vAlign w:val="center"/>
            <w:hideMark/>
          </w:tcPr>
          <w:p w14:paraId="4AE45A3F" w14:textId="77777777" w:rsidR="00A93382" w:rsidRPr="00E7691B" w:rsidRDefault="00A93382" w:rsidP="006568F5">
            <w:pPr>
              <w:pStyle w:val="RevisionTableHeading"/>
            </w:pPr>
            <w:r w:rsidRPr="00E7691B">
              <w:t>PROJECT NAME:</w:t>
            </w:r>
          </w:p>
        </w:tc>
        <w:tc>
          <w:tcPr>
            <w:tcW w:w="2880" w:type="dxa"/>
            <w:gridSpan w:val="2"/>
            <w:vAlign w:val="center"/>
            <w:hideMark/>
          </w:tcPr>
          <w:p w14:paraId="35670EA2" w14:textId="77777777" w:rsidR="00A93382" w:rsidRPr="00E7691B" w:rsidRDefault="00A93382" w:rsidP="006568F5">
            <w:pPr>
              <w:pStyle w:val="RevisionTableHeading"/>
            </w:pPr>
            <w:r w:rsidRPr="00E7691B">
              <w:t>DRAWING REF Numbers.</w:t>
            </w:r>
          </w:p>
        </w:tc>
        <w:tc>
          <w:tcPr>
            <w:tcW w:w="900" w:type="dxa"/>
            <w:gridSpan w:val="2"/>
            <w:vAlign w:val="center"/>
            <w:hideMark/>
          </w:tcPr>
          <w:p w14:paraId="4DA93E55" w14:textId="77777777" w:rsidR="00A93382" w:rsidRPr="00E7691B" w:rsidRDefault="00A93382" w:rsidP="006568F5">
            <w:pPr>
              <w:pStyle w:val="RevisionTableHeading"/>
            </w:pPr>
            <w:r w:rsidRPr="00E7691B">
              <w:t>REV.</w:t>
            </w:r>
          </w:p>
        </w:tc>
      </w:tr>
      <w:tr w:rsidR="00A93382" w14:paraId="6B838515" w14:textId="77777777" w:rsidTr="006568F5">
        <w:trPr>
          <w:trHeight w:val="20"/>
        </w:trPr>
        <w:tc>
          <w:tcPr>
            <w:tcW w:w="720" w:type="dxa"/>
            <w:vMerge w:val="restart"/>
            <w:shd w:val="clear" w:color="auto" w:fill="C6D9F1" w:themeFill="text2" w:themeFillTint="33"/>
            <w:vAlign w:val="center"/>
            <w:hideMark/>
          </w:tcPr>
          <w:p w14:paraId="702E5BB1" w14:textId="77777777" w:rsidR="00A93382" w:rsidRPr="007942BF" w:rsidRDefault="00A93382" w:rsidP="006568F5">
            <w:pPr>
              <w:pStyle w:val="TableHeading"/>
            </w:pPr>
            <w:r w:rsidRPr="007942BF">
              <w:t>No.</w:t>
            </w:r>
          </w:p>
        </w:tc>
        <w:tc>
          <w:tcPr>
            <w:tcW w:w="7470" w:type="dxa"/>
            <w:gridSpan w:val="3"/>
            <w:vMerge w:val="restart"/>
            <w:shd w:val="clear" w:color="auto" w:fill="C6D9F1" w:themeFill="text2" w:themeFillTint="33"/>
            <w:vAlign w:val="center"/>
            <w:hideMark/>
          </w:tcPr>
          <w:p w14:paraId="3D8089D1" w14:textId="77777777" w:rsidR="00A93382" w:rsidRPr="007942BF" w:rsidRDefault="00A93382" w:rsidP="006568F5">
            <w:pPr>
              <w:pStyle w:val="TableHeading"/>
            </w:pPr>
            <w:r w:rsidRPr="007942BF">
              <w:t>INSPECTION ITEM</w:t>
            </w:r>
          </w:p>
        </w:tc>
        <w:tc>
          <w:tcPr>
            <w:tcW w:w="1350" w:type="dxa"/>
            <w:gridSpan w:val="3"/>
            <w:shd w:val="clear" w:color="auto" w:fill="C6D9F1" w:themeFill="text2" w:themeFillTint="33"/>
            <w:vAlign w:val="center"/>
            <w:hideMark/>
          </w:tcPr>
          <w:p w14:paraId="0733DBCA" w14:textId="77777777" w:rsidR="00A93382" w:rsidRPr="007942BF" w:rsidRDefault="00A93382" w:rsidP="006568F5">
            <w:pPr>
              <w:pStyle w:val="RevH8ptcenter"/>
            </w:pPr>
            <w:r w:rsidRPr="007942BF">
              <w:t>CHECKED SATISFACTORY</w:t>
            </w:r>
          </w:p>
        </w:tc>
      </w:tr>
      <w:tr w:rsidR="00A93382" w14:paraId="2BFB3563" w14:textId="77777777" w:rsidTr="006568F5">
        <w:trPr>
          <w:trHeight w:val="20"/>
          <w:tblHeader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957961" w14:textId="77777777" w:rsidR="00A93382" w:rsidRDefault="00A93382" w:rsidP="006568F5">
            <w:pPr>
              <w:jc w:val="left"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470" w:type="dxa"/>
            <w:gridSpan w:val="3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45E56BB" w14:textId="77777777" w:rsidR="00A93382" w:rsidRDefault="00A93382" w:rsidP="006568F5">
            <w:pPr>
              <w:jc w:val="lef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320B45" w14:textId="77777777" w:rsidR="00A93382" w:rsidRPr="007942BF" w:rsidRDefault="00A93382" w:rsidP="006568F5">
            <w:pPr>
              <w:pStyle w:val="RevH8ptcenter"/>
            </w:pPr>
            <w:r w:rsidRPr="007942BF">
              <w:t>N/A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4E7068B" w14:textId="77777777" w:rsidR="00A93382" w:rsidRPr="007942BF" w:rsidRDefault="00A93382" w:rsidP="006568F5">
            <w:pPr>
              <w:pStyle w:val="RevH8ptcenter"/>
            </w:pPr>
            <w:r w:rsidRPr="007942BF">
              <w:t>YES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F2F058" w14:textId="77777777" w:rsidR="00A93382" w:rsidRPr="007942BF" w:rsidRDefault="00A93382" w:rsidP="006568F5">
            <w:pPr>
              <w:pStyle w:val="RevH8ptcenter"/>
            </w:pPr>
            <w:r w:rsidRPr="007942BF">
              <w:t>NO</w:t>
            </w:r>
          </w:p>
        </w:tc>
      </w:tr>
      <w:tr w:rsidR="00A93382" w14:paraId="35169459" w14:textId="77777777" w:rsidTr="006568F5">
        <w:trPr>
          <w:trHeight w:val="20"/>
        </w:trPr>
        <w:tc>
          <w:tcPr>
            <w:tcW w:w="720" w:type="dxa"/>
            <w:tcBorders>
              <w:right w:val="nil"/>
            </w:tcBorders>
            <w:shd w:val="clear" w:color="auto" w:fill="BAC6CA"/>
            <w:noWrap/>
            <w:vAlign w:val="center"/>
            <w:hideMark/>
          </w:tcPr>
          <w:p w14:paraId="5F3BF380" w14:textId="77777777" w:rsidR="00A93382" w:rsidRPr="007942BF" w:rsidRDefault="00A93382" w:rsidP="006568F5">
            <w:pPr>
              <w:pStyle w:val="TT9pt"/>
              <w:rPr>
                <w:b/>
                <w:bCs/>
              </w:rPr>
            </w:pPr>
            <w:r w:rsidRPr="007942BF">
              <w:rPr>
                <w:b/>
              </w:rPr>
              <w:t>1.0</w:t>
            </w:r>
          </w:p>
        </w:tc>
        <w:tc>
          <w:tcPr>
            <w:tcW w:w="7470" w:type="dxa"/>
            <w:gridSpan w:val="3"/>
            <w:tcBorders>
              <w:left w:val="nil"/>
              <w:right w:val="nil"/>
            </w:tcBorders>
            <w:shd w:val="clear" w:color="auto" w:fill="BAC6CA"/>
            <w:noWrap/>
            <w:vAlign w:val="center"/>
            <w:hideMark/>
          </w:tcPr>
          <w:p w14:paraId="19F95BDB" w14:textId="77777777" w:rsidR="00A93382" w:rsidRPr="007942BF" w:rsidRDefault="00A93382" w:rsidP="006568F5">
            <w:pPr>
              <w:pStyle w:val="TT9pt"/>
              <w:rPr>
                <w:b/>
                <w:bCs/>
              </w:rPr>
            </w:pPr>
            <w:r w:rsidRPr="007942BF">
              <w:rPr>
                <w:b/>
              </w:rPr>
              <w:t>SITE ACTIVITIES (WEEKLY ROUTINE)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E4598AF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EFF26ED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tcBorders>
              <w:left w:val="nil"/>
            </w:tcBorders>
            <w:shd w:val="clear" w:color="auto" w:fill="BAC6CA"/>
            <w:vAlign w:val="center"/>
          </w:tcPr>
          <w:p w14:paraId="3D851229" w14:textId="77777777" w:rsidR="00A93382" w:rsidRPr="007942BF" w:rsidRDefault="00A93382" w:rsidP="006568F5">
            <w:pPr>
              <w:pStyle w:val="TT9pt"/>
            </w:pPr>
          </w:p>
        </w:tc>
      </w:tr>
      <w:tr w:rsidR="00A93382" w14:paraId="09613A4A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E45F1EC" w14:textId="77777777" w:rsidR="00A93382" w:rsidRPr="007942BF" w:rsidRDefault="00A93382" w:rsidP="006568F5">
            <w:pPr>
              <w:pStyle w:val="TT9pt"/>
            </w:pPr>
            <w:r w:rsidRPr="007942BF">
              <w:t>1.1</w:t>
            </w:r>
          </w:p>
        </w:tc>
        <w:tc>
          <w:tcPr>
            <w:tcW w:w="7470" w:type="dxa"/>
            <w:gridSpan w:val="3"/>
            <w:shd w:val="clear" w:color="auto" w:fill="auto"/>
            <w:vAlign w:val="center"/>
            <w:hideMark/>
          </w:tcPr>
          <w:p w14:paraId="1C5ED18A" w14:textId="77777777" w:rsidR="00A93382" w:rsidRPr="007942BF" w:rsidRDefault="00A93382" w:rsidP="006568F5">
            <w:pPr>
              <w:pStyle w:val="TT9pt"/>
            </w:pPr>
            <w:r w:rsidRPr="007942BF">
              <w:t xml:space="preserve">Taking out and removal of debris 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7C9956B3" w14:textId="77777777" w:rsidR="00A93382" w:rsidRPr="007942BF" w:rsidRDefault="00A93382" w:rsidP="006568F5">
            <w:pPr>
              <w:pStyle w:val="TT9p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5C83">
              <w:fldChar w:fldCharType="separate"/>
            </w:r>
            <w:r>
              <w:fldChar w:fldCharType="end"/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219FFA61" w14:textId="77777777" w:rsidR="00A93382" w:rsidRPr="007942BF" w:rsidRDefault="00A93382" w:rsidP="006568F5">
            <w:pPr>
              <w:pStyle w:val="TT9p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5C83">
              <w:fldChar w:fldCharType="separate"/>
            </w:r>
            <w:r>
              <w:fldChar w:fldCharType="end"/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11551DB4" w14:textId="77777777" w:rsidR="00A93382" w:rsidRPr="007942BF" w:rsidRDefault="00A93382" w:rsidP="006568F5">
            <w:pPr>
              <w:pStyle w:val="TT9p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5C83">
              <w:fldChar w:fldCharType="separate"/>
            </w:r>
            <w:r>
              <w:fldChar w:fldCharType="end"/>
            </w:r>
          </w:p>
        </w:tc>
      </w:tr>
      <w:tr w:rsidR="00A93382" w14:paraId="5433F40A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205EFB0" w14:textId="77777777" w:rsidR="00A93382" w:rsidRPr="007942BF" w:rsidRDefault="00A93382" w:rsidP="006568F5">
            <w:pPr>
              <w:pStyle w:val="TT9pt"/>
            </w:pPr>
            <w:r w:rsidRPr="007942BF">
              <w:t>1.2</w:t>
            </w:r>
          </w:p>
        </w:tc>
        <w:tc>
          <w:tcPr>
            <w:tcW w:w="7470" w:type="dxa"/>
            <w:gridSpan w:val="3"/>
            <w:shd w:val="clear" w:color="auto" w:fill="auto"/>
            <w:vAlign w:val="center"/>
            <w:hideMark/>
          </w:tcPr>
          <w:p w14:paraId="68C925BA" w14:textId="77777777" w:rsidR="00A93382" w:rsidRPr="007942BF" w:rsidRDefault="00A93382" w:rsidP="006568F5">
            <w:pPr>
              <w:pStyle w:val="TT9pt"/>
            </w:pPr>
            <w:r w:rsidRPr="007942BF">
              <w:t>General Cleaning works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07B934E7" w14:textId="77777777" w:rsidR="00A93382" w:rsidRPr="007942BF" w:rsidRDefault="00A93382" w:rsidP="006568F5">
            <w:pPr>
              <w:pStyle w:val="TT9p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5C83">
              <w:fldChar w:fldCharType="separate"/>
            </w:r>
            <w:r>
              <w:fldChar w:fldCharType="end"/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672F3DB5" w14:textId="77777777" w:rsidR="00A93382" w:rsidRPr="007942BF" w:rsidRDefault="00A93382" w:rsidP="006568F5">
            <w:pPr>
              <w:pStyle w:val="TT9p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5C83">
              <w:fldChar w:fldCharType="separate"/>
            </w:r>
            <w:r>
              <w:fldChar w:fldCharType="end"/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1A5F4703" w14:textId="77777777" w:rsidR="00A93382" w:rsidRPr="007942BF" w:rsidRDefault="00A93382" w:rsidP="006568F5">
            <w:pPr>
              <w:pStyle w:val="TT9p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5C83">
              <w:fldChar w:fldCharType="separate"/>
            </w:r>
            <w:r>
              <w:fldChar w:fldCharType="end"/>
            </w:r>
          </w:p>
        </w:tc>
      </w:tr>
      <w:tr w:rsidR="00A93382" w14:paraId="032D3482" w14:textId="77777777" w:rsidTr="006568F5">
        <w:trPr>
          <w:trHeight w:val="367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825F514" w14:textId="77777777" w:rsidR="00A93382" w:rsidRPr="007942BF" w:rsidRDefault="00A93382" w:rsidP="006568F5">
            <w:pPr>
              <w:pStyle w:val="TT9pt"/>
            </w:pPr>
            <w:r w:rsidRPr="007942BF">
              <w:t>1.3</w:t>
            </w:r>
          </w:p>
        </w:tc>
        <w:tc>
          <w:tcPr>
            <w:tcW w:w="7470" w:type="dxa"/>
            <w:gridSpan w:val="3"/>
            <w:shd w:val="clear" w:color="auto" w:fill="auto"/>
            <w:vAlign w:val="center"/>
            <w:hideMark/>
          </w:tcPr>
          <w:p w14:paraId="1337EB1E" w14:textId="77777777" w:rsidR="00A93382" w:rsidRPr="007942BF" w:rsidRDefault="00A93382" w:rsidP="006568F5">
            <w:pPr>
              <w:pStyle w:val="TT9pt"/>
            </w:pPr>
            <w:r w:rsidRPr="007942BF">
              <w:t xml:space="preserve">Occurrence of any surface defects 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6343921F" w14:textId="77777777" w:rsidR="00A93382" w:rsidRPr="007942BF" w:rsidRDefault="00A93382" w:rsidP="006568F5">
            <w:pPr>
              <w:pStyle w:val="TT9p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5C83">
              <w:fldChar w:fldCharType="separate"/>
            </w:r>
            <w:r>
              <w:fldChar w:fldCharType="end"/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3249A041" w14:textId="77777777" w:rsidR="00A93382" w:rsidRPr="007942BF" w:rsidRDefault="00A93382" w:rsidP="006568F5">
            <w:pPr>
              <w:pStyle w:val="TT9p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5C83">
              <w:fldChar w:fldCharType="separate"/>
            </w:r>
            <w:r>
              <w:fldChar w:fldCharType="end"/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4D95B428" w14:textId="77777777" w:rsidR="00A93382" w:rsidRPr="007942BF" w:rsidRDefault="00A93382" w:rsidP="006568F5">
            <w:pPr>
              <w:pStyle w:val="TT9p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5C83">
              <w:fldChar w:fldCharType="separate"/>
            </w:r>
            <w:r>
              <w:fldChar w:fldCharType="end"/>
            </w:r>
          </w:p>
        </w:tc>
      </w:tr>
      <w:tr w:rsidR="00A93382" w14:paraId="49F3CBC2" w14:textId="77777777" w:rsidTr="006568F5">
        <w:trPr>
          <w:trHeight w:val="2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07C2" w14:textId="77777777" w:rsidR="00A93382" w:rsidRPr="007942BF" w:rsidRDefault="00A93382" w:rsidP="006568F5">
            <w:pPr>
              <w:pStyle w:val="TT9pt"/>
            </w:pPr>
            <w:r w:rsidRPr="007942BF">
              <w:t>1.4</w:t>
            </w:r>
          </w:p>
        </w:tc>
        <w:tc>
          <w:tcPr>
            <w:tcW w:w="74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EAA7F2" w14:textId="77777777" w:rsidR="00A93382" w:rsidRPr="007942BF" w:rsidRDefault="00A93382" w:rsidP="006568F5">
            <w:pPr>
              <w:pStyle w:val="TT9pt"/>
            </w:pPr>
            <w:r w:rsidRPr="007942BF">
              <w:t>Roadside vegetation cleaning works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39D33F" w14:textId="77777777" w:rsidR="00A93382" w:rsidRPr="007942BF" w:rsidRDefault="00A93382" w:rsidP="006568F5">
            <w:pPr>
              <w:pStyle w:val="TT9p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5C83">
              <w:fldChar w:fldCharType="separate"/>
            </w:r>
            <w: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69D3AE" w14:textId="77777777" w:rsidR="00A93382" w:rsidRPr="007942BF" w:rsidRDefault="00A93382" w:rsidP="006568F5">
            <w:pPr>
              <w:pStyle w:val="TT9p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5C83">
              <w:fldChar w:fldCharType="separate"/>
            </w:r>
            <w: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EA921B" w14:textId="77777777" w:rsidR="00A93382" w:rsidRPr="007942BF" w:rsidRDefault="00A93382" w:rsidP="006568F5">
            <w:pPr>
              <w:pStyle w:val="TT9p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5C83">
              <w:fldChar w:fldCharType="separate"/>
            </w:r>
            <w:r>
              <w:fldChar w:fldCharType="end"/>
            </w:r>
          </w:p>
        </w:tc>
      </w:tr>
      <w:tr w:rsidR="00A93382" w14:paraId="14C6C579" w14:textId="77777777" w:rsidTr="006568F5">
        <w:trPr>
          <w:trHeight w:val="20"/>
        </w:trPr>
        <w:tc>
          <w:tcPr>
            <w:tcW w:w="720" w:type="dxa"/>
            <w:tcBorders>
              <w:right w:val="nil"/>
            </w:tcBorders>
            <w:shd w:val="clear" w:color="auto" w:fill="BAC6CA"/>
            <w:noWrap/>
            <w:vAlign w:val="center"/>
            <w:hideMark/>
          </w:tcPr>
          <w:p w14:paraId="28DCA2ED" w14:textId="77777777" w:rsidR="00A93382" w:rsidRPr="007942BF" w:rsidRDefault="00A93382" w:rsidP="006568F5">
            <w:pPr>
              <w:pStyle w:val="TT9pt"/>
              <w:rPr>
                <w:b/>
                <w:bCs/>
              </w:rPr>
            </w:pPr>
            <w:r w:rsidRPr="007942BF">
              <w:rPr>
                <w:b/>
              </w:rPr>
              <w:t>2.0</w:t>
            </w:r>
          </w:p>
        </w:tc>
        <w:tc>
          <w:tcPr>
            <w:tcW w:w="7470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  <w:hideMark/>
          </w:tcPr>
          <w:p w14:paraId="33632295" w14:textId="77777777" w:rsidR="00A93382" w:rsidRPr="007942BF" w:rsidRDefault="00A93382" w:rsidP="006568F5">
            <w:pPr>
              <w:pStyle w:val="TT9pt"/>
              <w:rPr>
                <w:b/>
                <w:bCs/>
              </w:rPr>
            </w:pPr>
            <w:r w:rsidRPr="007942BF">
              <w:rPr>
                <w:b/>
              </w:rPr>
              <w:t>SITE ACTIVITIES (MONTHLY ROUTINE) or (IF REQUIRED AS PER SITE CONDITION)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D3288B7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B3C57A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tcBorders>
              <w:left w:val="nil"/>
            </w:tcBorders>
            <w:shd w:val="clear" w:color="auto" w:fill="BAC6CA"/>
            <w:vAlign w:val="center"/>
          </w:tcPr>
          <w:p w14:paraId="09AB8981" w14:textId="77777777" w:rsidR="00A93382" w:rsidRPr="007942BF" w:rsidRDefault="00A93382" w:rsidP="006568F5">
            <w:pPr>
              <w:pStyle w:val="TT9pt"/>
            </w:pPr>
          </w:p>
        </w:tc>
      </w:tr>
      <w:tr w:rsidR="00A93382" w14:paraId="40C3F586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89281DC" w14:textId="77777777" w:rsidR="00A93382" w:rsidRPr="007942BF" w:rsidRDefault="00A93382" w:rsidP="006568F5">
            <w:pPr>
              <w:pStyle w:val="TT9pt"/>
            </w:pPr>
            <w:r w:rsidRPr="007942BF">
              <w:t>2.1</w:t>
            </w:r>
          </w:p>
        </w:tc>
        <w:tc>
          <w:tcPr>
            <w:tcW w:w="7470" w:type="dxa"/>
            <w:gridSpan w:val="3"/>
            <w:shd w:val="clear" w:color="auto" w:fill="auto"/>
            <w:vAlign w:val="center"/>
            <w:hideMark/>
          </w:tcPr>
          <w:p w14:paraId="178C92AA" w14:textId="77777777" w:rsidR="00A93382" w:rsidRPr="007942BF" w:rsidRDefault="00A93382" w:rsidP="006568F5">
            <w:pPr>
              <w:pStyle w:val="TT9pt"/>
            </w:pPr>
            <w:r w:rsidRPr="007942BF">
              <w:t xml:space="preserve">Surface failures 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06E35103" w14:textId="77777777" w:rsidR="00A93382" w:rsidRPr="007942BF" w:rsidRDefault="00A93382" w:rsidP="006568F5">
            <w:pPr>
              <w:pStyle w:val="TT9p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5C83">
              <w:fldChar w:fldCharType="separate"/>
            </w:r>
            <w:r>
              <w:fldChar w:fldCharType="end"/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59A79DFB" w14:textId="77777777" w:rsidR="00A93382" w:rsidRPr="007942BF" w:rsidRDefault="00A93382" w:rsidP="006568F5">
            <w:pPr>
              <w:pStyle w:val="TT9p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5C83">
              <w:fldChar w:fldCharType="separate"/>
            </w:r>
            <w:r>
              <w:fldChar w:fldCharType="end"/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0E648160" w14:textId="77777777" w:rsidR="00A93382" w:rsidRPr="007942BF" w:rsidRDefault="00A93382" w:rsidP="006568F5">
            <w:pPr>
              <w:pStyle w:val="TT9p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5C83">
              <w:fldChar w:fldCharType="separate"/>
            </w:r>
            <w:r>
              <w:fldChar w:fldCharType="end"/>
            </w:r>
          </w:p>
        </w:tc>
      </w:tr>
      <w:tr w:rsidR="00A93382" w14:paraId="4BCAB083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8AEF19E" w14:textId="77777777" w:rsidR="00A93382" w:rsidRPr="007942BF" w:rsidRDefault="00A93382" w:rsidP="006568F5">
            <w:pPr>
              <w:pStyle w:val="TT9pt"/>
            </w:pPr>
            <w:r w:rsidRPr="007942BF">
              <w:t>2.2</w:t>
            </w:r>
          </w:p>
        </w:tc>
        <w:tc>
          <w:tcPr>
            <w:tcW w:w="7470" w:type="dxa"/>
            <w:gridSpan w:val="3"/>
            <w:shd w:val="clear" w:color="auto" w:fill="auto"/>
            <w:vAlign w:val="center"/>
            <w:hideMark/>
          </w:tcPr>
          <w:p w14:paraId="2A780F5E" w14:textId="77777777" w:rsidR="00A93382" w:rsidRPr="007942BF" w:rsidRDefault="00A93382" w:rsidP="006568F5">
            <w:pPr>
              <w:pStyle w:val="TT9pt"/>
            </w:pPr>
            <w:r w:rsidRPr="007942BF">
              <w:t xml:space="preserve">Standing water removal 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5AF2623D" w14:textId="77777777" w:rsidR="00A93382" w:rsidRPr="007942BF" w:rsidRDefault="00A93382" w:rsidP="006568F5">
            <w:pPr>
              <w:pStyle w:val="TT9p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5C83">
              <w:fldChar w:fldCharType="separate"/>
            </w:r>
            <w:r>
              <w:fldChar w:fldCharType="end"/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1FAF96E1" w14:textId="77777777" w:rsidR="00A93382" w:rsidRPr="007942BF" w:rsidRDefault="00A93382" w:rsidP="006568F5">
            <w:pPr>
              <w:pStyle w:val="TT9p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5C83">
              <w:fldChar w:fldCharType="separate"/>
            </w:r>
            <w:r>
              <w:fldChar w:fldCharType="end"/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2E3BEB9D" w14:textId="77777777" w:rsidR="00A93382" w:rsidRPr="007942BF" w:rsidRDefault="00A93382" w:rsidP="006568F5">
            <w:pPr>
              <w:pStyle w:val="TT9p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5C83">
              <w:fldChar w:fldCharType="separate"/>
            </w:r>
            <w:r>
              <w:fldChar w:fldCharType="end"/>
            </w:r>
          </w:p>
        </w:tc>
      </w:tr>
      <w:tr w:rsidR="00A93382" w14:paraId="6E47E574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9E2808F" w14:textId="77777777" w:rsidR="00A93382" w:rsidRPr="007942BF" w:rsidRDefault="00A93382" w:rsidP="006568F5">
            <w:pPr>
              <w:pStyle w:val="TT9pt"/>
            </w:pPr>
            <w:r w:rsidRPr="007942BF">
              <w:t>2.3</w:t>
            </w:r>
          </w:p>
        </w:tc>
        <w:tc>
          <w:tcPr>
            <w:tcW w:w="7470" w:type="dxa"/>
            <w:gridSpan w:val="3"/>
            <w:shd w:val="clear" w:color="auto" w:fill="auto"/>
            <w:vAlign w:val="center"/>
            <w:hideMark/>
          </w:tcPr>
          <w:p w14:paraId="416AC82A" w14:textId="77777777" w:rsidR="00A93382" w:rsidRPr="007942BF" w:rsidRDefault="00A93382" w:rsidP="006568F5">
            <w:pPr>
              <w:pStyle w:val="TT9pt"/>
            </w:pPr>
            <w:r w:rsidRPr="007942BF">
              <w:t>Potholes patching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388DC169" w14:textId="77777777" w:rsidR="00A93382" w:rsidRPr="007942BF" w:rsidRDefault="00A93382" w:rsidP="006568F5">
            <w:pPr>
              <w:pStyle w:val="TT9p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5C83">
              <w:fldChar w:fldCharType="separate"/>
            </w:r>
            <w:r>
              <w:fldChar w:fldCharType="end"/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31419DEE" w14:textId="77777777" w:rsidR="00A93382" w:rsidRPr="007942BF" w:rsidRDefault="00A93382" w:rsidP="006568F5">
            <w:pPr>
              <w:pStyle w:val="TT9p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5C83">
              <w:fldChar w:fldCharType="separate"/>
            </w:r>
            <w:r>
              <w:fldChar w:fldCharType="end"/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3D54838F" w14:textId="77777777" w:rsidR="00A93382" w:rsidRPr="007942BF" w:rsidRDefault="00A93382" w:rsidP="006568F5">
            <w:pPr>
              <w:pStyle w:val="TT9p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5C83">
              <w:fldChar w:fldCharType="separate"/>
            </w:r>
            <w:r>
              <w:fldChar w:fldCharType="end"/>
            </w:r>
          </w:p>
        </w:tc>
      </w:tr>
      <w:tr w:rsidR="00A93382" w14:paraId="3A326305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73A918B" w14:textId="77777777" w:rsidR="00A93382" w:rsidRPr="007942BF" w:rsidRDefault="00A93382" w:rsidP="006568F5">
            <w:pPr>
              <w:pStyle w:val="TT9pt"/>
            </w:pPr>
            <w:r w:rsidRPr="007942BF">
              <w:t>2.4</w:t>
            </w:r>
          </w:p>
        </w:tc>
        <w:tc>
          <w:tcPr>
            <w:tcW w:w="7470" w:type="dxa"/>
            <w:gridSpan w:val="3"/>
            <w:shd w:val="clear" w:color="auto" w:fill="auto"/>
            <w:vAlign w:val="center"/>
            <w:hideMark/>
          </w:tcPr>
          <w:p w14:paraId="7CEE6BD1" w14:textId="77777777" w:rsidR="00A93382" w:rsidRPr="007942BF" w:rsidRDefault="00A93382" w:rsidP="006568F5">
            <w:pPr>
              <w:pStyle w:val="TT9pt"/>
            </w:pPr>
            <w:r w:rsidRPr="007942BF">
              <w:t xml:space="preserve">Cracks repairing and sealing 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61AB2776" w14:textId="77777777" w:rsidR="00A93382" w:rsidRPr="007942BF" w:rsidRDefault="00A93382" w:rsidP="006568F5">
            <w:pPr>
              <w:pStyle w:val="TT9p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5C83">
              <w:fldChar w:fldCharType="separate"/>
            </w:r>
            <w:r>
              <w:fldChar w:fldCharType="end"/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7E15C17D" w14:textId="77777777" w:rsidR="00A93382" w:rsidRPr="007942BF" w:rsidRDefault="00A93382" w:rsidP="006568F5">
            <w:pPr>
              <w:pStyle w:val="TT9p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5C83">
              <w:fldChar w:fldCharType="separate"/>
            </w:r>
            <w:r>
              <w:fldChar w:fldCharType="end"/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23ACE0A2" w14:textId="77777777" w:rsidR="00A93382" w:rsidRPr="007942BF" w:rsidRDefault="00A93382" w:rsidP="006568F5">
            <w:pPr>
              <w:pStyle w:val="TT9p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5C83">
              <w:fldChar w:fldCharType="separate"/>
            </w:r>
            <w:r>
              <w:fldChar w:fldCharType="end"/>
            </w:r>
          </w:p>
        </w:tc>
      </w:tr>
      <w:tr w:rsidR="00A93382" w14:paraId="672D2C5D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A0D8B30" w14:textId="77777777" w:rsidR="00A93382" w:rsidRPr="007942BF" w:rsidRDefault="00A93382" w:rsidP="006568F5">
            <w:pPr>
              <w:pStyle w:val="TT9pt"/>
            </w:pPr>
            <w:r w:rsidRPr="007942BF">
              <w:t>2.5</w:t>
            </w:r>
          </w:p>
        </w:tc>
        <w:tc>
          <w:tcPr>
            <w:tcW w:w="7470" w:type="dxa"/>
            <w:gridSpan w:val="3"/>
            <w:shd w:val="clear" w:color="auto" w:fill="auto"/>
            <w:vAlign w:val="center"/>
            <w:hideMark/>
          </w:tcPr>
          <w:p w14:paraId="34A17825" w14:textId="77777777" w:rsidR="00A93382" w:rsidRPr="007942BF" w:rsidRDefault="00A93382" w:rsidP="006568F5">
            <w:pPr>
              <w:pStyle w:val="TT9pt"/>
            </w:pPr>
            <w:r w:rsidRPr="007942BF">
              <w:t xml:space="preserve">Joints repairs 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318AF6C3" w14:textId="77777777" w:rsidR="00A93382" w:rsidRPr="007942BF" w:rsidRDefault="00A93382" w:rsidP="006568F5">
            <w:pPr>
              <w:pStyle w:val="TT9p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5C83">
              <w:fldChar w:fldCharType="separate"/>
            </w:r>
            <w:r>
              <w:fldChar w:fldCharType="end"/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3B297014" w14:textId="77777777" w:rsidR="00A93382" w:rsidRPr="007942BF" w:rsidRDefault="00A93382" w:rsidP="006568F5">
            <w:pPr>
              <w:pStyle w:val="TT9p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5C83">
              <w:fldChar w:fldCharType="separate"/>
            </w:r>
            <w:r>
              <w:fldChar w:fldCharType="end"/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3FBD95EB" w14:textId="77777777" w:rsidR="00A93382" w:rsidRPr="007942BF" w:rsidRDefault="00A93382" w:rsidP="006568F5">
            <w:pPr>
              <w:pStyle w:val="TT9p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5C83">
              <w:fldChar w:fldCharType="separate"/>
            </w:r>
            <w:r>
              <w:fldChar w:fldCharType="end"/>
            </w:r>
          </w:p>
        </w:tc>
      </w:tr>
      <w:tr w:rsidR="00A93382" w14:paraId="15C44379" w14:textId="77777777" w:rsidTr="006568F5">
        <w:trPr>
          <w:trHeight w:val="2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DD60" w14:textId="77777777" w:rsidR="00A93382" w:rsidRPr="007942BF" w:rsidRDefault="00A93382" w:rsidP="006568F5">
            <w:pPr>
              <w:pStyle w:val="TT9pt"/>
            </w:pPr>
            <w:r w:rsidRPr="007942BF">
              <w:t>2.6</w:t>
            </w:r>
          </w:p>
        </w:tc>
        <w:tc>
          <w:tcPr>
            <w:tcW w:w="74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3893CE" w14:textId="77777777" w:rsidR="00A93382" w:rsidRPr="007942BF" w:rsidRDefault="00A93382" w:rsidP="006568F5">
            <w:pPr>
              <w:pStyle w:val="TT9pt"/>
            </w:pPr>
            <w:r w:rsidRPr="007942BF">
              <w:t xml:space="preserve">Rutting repairs 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8AF6D8" w14:textId="77777777" w:rsidR="00A93382" w:rsidRPr="007942BF" w:rsidRDefault="00A93382" w:rsidP="006568F5">
            <w:pPr>
              <w:pStyle w:val="TT9p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5C83">
              <w:fldChar w:fldCharType="separate"/>
            </w:r>
            <w: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2C6800" w14:textId="77777777" w:rsidR="00A93382" w:rsidRPr="007942BF" w:rsidRDefault="00A93382" w:rsidP="006568F5">
            <w:pPr>
              <w:pStyle w:val="TT9p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5C83">
              <w:fldChar w:fldCharType="separate"/>
            </w:r>
            <w:r>
              <w:fldChar w:fldCharType="end"/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9EB64B" w14:textId="77777777" w:rsidR="00A93382" w:rsidRPr="007942BF" w:rsidRDefault="00A93382" w:rsidP="006568F5">
            <w:pPr>
              <w:pStyle w:val="TT9p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B5C83">
              <w:fldChar w:fldCharType="separate"/>
            </w:r>
            <w:r>
              <w:fldChar w:fldCharType="end"/>
            </w:r>
          </w:p>
        </w:tc>
      </w:tr>
      <w:tr w:rsidR="00A93382" w14:paraId="231C350D" w14:textId="77777777" w:rsidTr="006568F5">
        <w:trPr>
          <w:trHeight w:val="20"/>
        </w:trPr>
        <w:tc>
          <w:tcPr>
            <w:tcW w:w="720" w:type="dxa"/>
            <w:tcBorders>
              <w:right w:val="nil"/>
            </w:tcBorders>
            <w:shd w:val="clear" w:color="auto" w:fill="BAC6CA"/>
            <w:noWrap/>
            <w:vAlign w:val="center"/>
            <w:hideMark/>
          </w:tcPr>
          <w:p w14:paraId="255D45D6" w14:textId="77777777" w:rsidR="00A93382" w:rsidRPr="007942BF" w:rsidRDefault="00A93382" w:rsidP="006568F5">
            <w:pPr>
              <w:pStyle w:val="TT9pt"/>
              <w:rPr>
                <w:b/>
                <w:bCs/>
              </w:rPr>
            </w:pPr>
            <w:r w:rsidRPr="007942BF">
              <w:rPr>
                <w:b/>
              </w:rPr>
              <w:t>3.0</w:t>
            </w:r>
          </w:p>
        </w:tc>
        <w:tc>
          <w:tcPr>
            <w:tcW w:w="7470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  <w:hideMark/>
          </w:tcPr>
          <w:p w14:paraId="064CE429" w14:textId="77777777" w:rsidR="00A93382" w:rsidRPr="007942BF" w:rsidRDefault="00A93382" w:rsidP="006568F5">
            <w:pPr>
              <w:pStyle w:val="TT9pt"/>
              <w:rPr>
                <w:b/>
                <w:bCs/>
              </w:rPr>
            </w:pPr>
            <w:r w:rsidRPr="007942BF">
              <w:rPr>
                <w:b/>
              </w:rPr>
              <w:t>LIST SITE CONDITION AND DEFECTS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ED99BF6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410682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tcBorders>
              <w:left w:val="nil"/>
            </w:tcBorders>
            <w:shd w:val="clear" w:color="auto" w:fill="BAC6CA"/>
            <w:vAlign w:val="center"/>
          </w:tcPr>
          <w:p w14:paraId="12A37069" w14:textId="77777777" w:rsidR="00A93382" w:rsidRPr="007942BF" w:rsidRDefault="00A93382" w:rsidP="006568F5">
            <w:pPr>
              <w:pStyle w:val="TT9pt"/>
            </w:pPr>
          </w:p>
        </w:tc>
      </w:tr>
      <w:tr w:rsidR="00A93382" w14:paraId="160CFAF3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</w:tcPr>
          <w:p w14:paraId="0C2C0373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7470" w:type="dxa"/>
            <w:gridSpan w:val="3"/>
            <w:shd w:val="clear" w:color="auto" w:fill="auto"/>
            <w:vAlign w:val="center"/>
          </w:tcPr>
          <w:p w14:paraId="0F8D1072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31BCABB3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2E13B40A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44EEBE72" w14:textId="77777777" w:rsidR="00A93382" w:rsidRPr="007942BF" w:rsidRDefault="00A93382" w:rsidP="006568F5">
            <w:pPr>
              <w:pStyle w:val="TT9pt"/>
            </w:pPr>
          </w:p>
        </w:tc>
      </w:tr>
      <w:tr w:rsidR="00A93382" w14:paraId="1B49D756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</w:tcPr>
          <w:p w14:paraId="0B040676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7470" w:type="dxa"/>
            <w:gridSpan w:val="3"/>
            <w:shd w:val="clear" w:color="auto" w:fill="auto"/>
            <w:vAlign w:val="center"/>
          </w:tcPr>
          <w:p w14:paraId="3478899A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0F439D49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2FF59FCF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7D009B11" w14:textId="77777777" w:rsidR="00A93382" w:rsidRPr="007942BF" w:rsidRDefault="00A93382" w:rsidP="006568F5">
            <w:pPr>
              <w:pStyle w:val="TT9pt"/>
            </w:pPr>
          </w:p>
        </w:tc>
      </w:tr>
      <w:tr w:rsidR="00A93382" w14:paraId="6FB2FF5B" w14:textId="77777777" w:rsidTr="006568F5">
        <w:trPr>
          <w:trHeight w:val="2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D6B0F7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74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FF2D0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22CB70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E3522A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D4043A" w14:textId="77777777" w:rsidR="00A93382" w:rsidRPr="007942BF" w:rsidRDefault="00A93382" w:rsidP="006568F5">
            <w:pPr>
              <w:pStyle w:val="TT9pt"/>
            </w:pPr>
          </w:p>
        </w:tc>
      </w:tr>
      <w:tr w:rsidR="00A93382" w14:paraId="0467363A" w14:textId="77777777" w:rsidTr="006568F5">
        <w:trPr>
          <w:trHeight w:val="20"/>
        </w:trPr>
        <w:tc>
          <w:tcPr>
            <w:tcW w:w="720" w:type="dxa"/>
            <w:tcBorders>
              <w:right w:val="nil"/>
            </w:tcBorders>
            <w:shd w:val="clear" w:color="auto" w:fill="BAC6CA"/>
            <w:noWrap/>
            <w:vAlign w:val="center"/>
            <w:hideMark/>
          </w:tcPr>
          <w:p w14:paraId="40FB418A" w14:textId="77777777" w:rsidR="00A93382" w:rsidRPr="007942BF" w:rsidRDefault="00A93382" w:rsidP="006568F5">
            <w:pPr>
              <w:pStyle w:val="TT9pt"/>
              <w:rPr>
                <w:b/>
                <w:bCs/>
              </w:rPr>
            </w:pPr>
            <w:r w:rsidRPr="007942BF">
              <w:rPr>
                <w:b/>
              </w:rPr>
              <w:t>4.0</w:t>
            </w:r>
          </w:p>
        </w:tc>
        <w:tc>
          <w:tcPr>
            <w:tcW w:w="7470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  <w:hideMark/>
          </w:tcPr>
          <w:p w14:paraId="020E322A" w14:textId="66383E3E" w:rsidR="00A93382" w:rsidRPr="007942BF" w:rsidRDefault="002F2406" w:rsidP="006568F5">
            <w:pPr>
              <w:pStyle w:val="TT9pt"/>
              <w:rPr>
                <w:b/>
                <w:bCs/>
              </w:rPr>
            </w:pPr>
            <w:r>
              <w:rPr>
                <w:b/>
              </w:rPr>
              <w:t>LIST SPECIFIC P</w:t>
            </w:r>
            <w:r w:rsidR="00A93382" w:rsidRPr="007942BF">
              <w:rPr>
                <w:b/>
              </w:rPr>
              <w:t>M NOTES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5A71F5D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6B3623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tcBorders>
              <w:left w:val="nil"/>
            </w:tcBorders>
            <w:shd w:val="clear" w:color="auto" w:fill="BAC6CA"/>
            <w:vAlign w:val="center"/>
          </w:tcPr>
          <w:p w14:paraId="5708B727" w14:textId="77777777" w:rsidR="00A93382" w:rsidRPr="007942BF" w:rsidRDefault="00A93382" w:rsidP="006568F5">
            <w:pPr>
              <w:pStyle w:val="TT9pt"/>
            </w:pPr>
          </w:p>
        </w:tc>
      </w:tr>
      <w:tr w:rsidR="00A93382" w14:paraId="0B7A6071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</w:tcPr>
          <w:p w14:paraId="0698077F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7470" w:type="dxa"/>
            <w:gridSpan w:val="3"/>
            <w:shd w:val="clear" w:color="auto" w:fill="auto"/>
            <w:vAlign w:val="center"/>
          </w:tcPr>
          <w:p w14:paraId="11643E00" w14:textId="77777777" w:rsidR="00A93382" w:rsidRPr="00FB1266" w:rsidRDefault="00A93382" w:rsidP="006568F5">
            <w:pPr>
              <w:pStyle w:val="TT9pt"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4DAB3594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3C3355B8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186C3D5A" w14:textId="77777777" w:rsidR="00A93382" w:rsidRPr="007942BF" w:rsidRDefault="00A93382" w:rsidP="006568F5">
            <w:pPr>
              <w:pStyle w:val="TT9pt"/>
            </w:pPr>
          </w:p>
        </w:tc>
      </w:tr>
      <w:tr w:rsidR="00A93382" w14:paraId="4090ACAC" w14:textId="77777777" w:rsidTr="006568F5">
        <w:trPr>
          <w:trHeight w:val="20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D2921C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74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C2BD0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69BD46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8F2A28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510098" w14:textId="77777777" w:rsidR="00A93382" w:rsidRPr="007942BF" w:rsidRDefault="00A93382" w:rsidP="006568F5">
            <w:pPr>
              <w:pStyle w:val="TT9pt"/>
            </w:pPr>
          </w:p>
        </w:tc>
      </w:tr>
      <w:tr w:rsidR="00A93382" w14:paraId="232A4AA7" w14:textId="77777777" w:rsidTr="006568F5">
        <w:trPr>
          <w:trHeight w:val="20"/>
        </w:trPr>
        <w:tc>
          <w:tcPr>
            <w:tcW w:w="720" w:type="dxa"/>
            <w:tcBorders>
              <w:right w:val="nil"/>
            </w:tcBorders>
            <w:shd w:val="clear" w:color="auto" w:fill="BAC6CA"/>
            <w:noWrap/>
            <w:vAlign w:val="center"/>
            <w:hideMark/>
          </w:tcPr>
          <w:p w14:paraId="093D1A14" w14:textId="77777777" w:rsidR="00A93382" w:rsidRPr="007942BF" w:rsidRDefault="00A93382" w:rsidP="006568F5">
            <w:pPr>
              <w:pStyle w:val="TT9pt"/>
              <w:rPr>
                <w:b/>
                <w:bCs/>
              </w:rPr>
            </w:pPr>
            <w:r w:rsidRPr="007942BF">
              <w:rPr>
                <w:b/>
              </w:rPr>
              <w:t>5.0</w:t>
            </w:r>
          </w:p>
        </w:tc>
        <w:tc>
          <w:tcPr>
            <w:tcW w:w="7470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  <w:hideMark/>
          </w:tcPr>
          <w:p w14:paraId="081E31B5" w14:textId="77777777" w:rsidR="00A93382" w:rsidRPr="007942BF" w:rsidRDefault="00A93382" w:rsidP="006568F5">
            <w:pPr>
              <w:pStyle w:val="TT9pt"/>
              <w:rPr>
                <w:b/>
                <w:bCs/>
              </w:rPr>
            </w:pPr>
            <w:r w:rsidRPr="007942BF">
              <w:rPr>
                <w:b/>
              </w:rPr>
              <w:t>LIST CORRECTIVE/FOLLOW UP ACTIONS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965A853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BF73B24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tcBorders>
              <w:left w:val="nil"/>
            </w:tcBorders>
            <w:shd w:val="clear" w:color="auto" w:fill="BAC6CA"/>
            <w:vAlign w:val="center"/>
          </w:tcPr>
          <w:p w14:paraId="76A49663" w14:textId="77777777" w:rsidR="00A93382" w:rsidRPr="007942BF" w:rsidRDefault="00A93382" w:rsidP="006568F5">
            <w:pPr>
              <w:pStyle w:val="TT9pt"/>
            </w:pPr>
          </w:p>
        </w:tc>
      </w:tr>
      <w:tr w:rsidR="00A93382" w14:paraId="6E63DCD4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</w:tcPr>
          <w:p w14:paraId="287EB7B8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7470" w:type="dxa"/>
            <w:gridSpan w:val="3"/>
            <w:shd w:val="clear" w:color="auto" w:fill="auto"/>
            <w:vAlign w:val="center"/>
          </w:tcPr>
          <w:p w14:paraId="205AD986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5857AEB0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36D57AF1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36DA43B2" w14:textId="77777777" w:rsidR="00A93382" w:rsidRPr="007942BF" w:rsidRDefault="00A93382" w:rsidP="006568F5">
            <w:pPr>
              <w:pStyle w:val="TT9pt"/>
            </w:pPr>
          </w:p>
        </w:tc>
      </w:tr>
      <w:tr w:rsidR="00A93382" w14:paraId="2A77A6D4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</w:tcPr>
          <w:p w14:paraId="081B90B4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7470" w:type="dxa"/>
            <w:gridSpan w:val="3"/>
            <w:shd w:val="clear" w:color="auto" w:fill="auto"/>
            <w:vAlign w:val="center"/>
          </w:tcPr>
          <w:p w14:paraId="248AFB38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02D4652B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2939E396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2CDCB77B" w14:textId="77777777" w:rsidR="00A93382" w:rsidRPr="007942BF" w:rsidRDefault="00A93382" w:rsidP="006568F5">
            <w:pPr>
              <w:pStyle w:val="TT9pt"/>
            </w:pPr>
          </w:p>
        </w:tc>
      </w:tr>
      <w:tr w:rsidR="00A93382" w14:paraId="58F4852C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</w:tcPr>
          <w:p w14:paraId="4B47CEE2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7470" w:type="dxa"/>
            <w:gridSpan w:val="3"/>
            <w:shd w:val="clear" w:color="auto" w:fill="auto"/>
            <w:vAlign w:val="center"/>
          </w:tcPr>
          <w:p w14:paraId="1CD892F7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3B8ABF8F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54E3A2C5" w14:textId="77777777" w:rsidR="00A93382" w:rsidRPr="007942BF" w:rsidRDefault="00A93382" w:rsidP="006568F5">
            <w:pPr>
              <w:pStyle w:val="TT9pt"/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3BE846E5" w14:textId="77777777" w:rsidR="00A93382" w:rsidRPr="007942BF" w:rsidRDefault="00A93382" w:rsidP="006568F5">
            <w:pPr>
              <w:pStyle w:val="TT9pt"/>
            </w:pPr>
          </w:p>
        </w:tc>
      </w:tr>
      <w:tr w:rsidR="00A93382" w14:paraId="32188585" w14:textId="77777777" w:rsidTr="006568F5">
        <w:trPr>
          <w:trHeight w:val="20"/>
        </w:trPr>
        <w:tc>
          <w:tcPr>
            <w:tcW w:w="720" w:type="dxa"/>
            <w:shd w:val="clear" w:color="auto" w:fill="264B5A"/>
            <w:noWrap/>
            <w:vAlign w:val="center"/>
            <w:hideMark/>
          </w:tcPr>
          <w:p w14:paraId="37A5DBDA" w14:textId="77777777" w:rsidR="00A93382" w:rsidRPr="007942BF" w:rsidRDefault="00A93382" w:rsidP="006568F5">
            <w:pPr>
              <w:pStyle w:val="THWhite"/>
            </w:pPr>
            <w:r w:rsidRPr="007942BF">
              <w:t>No.</w:t>
            </w:r>
          </w:p>
        </w:tc>
        <w:tc>
          <w:tcPr>
            <w:tcW w:w="3957" w:type="dxa"/>
            <w:shd w:val="clear" w:color="auto" w:fill="264B5A"/>
            <w:vAlign w:val="center"/>
            <w:hideMark/>
          </w:tcPr>
          <w:p w14:paraId="70EFFF20" w14:textId="77777777" w:rsidR="00A93382" w:rsidRPr="007942BF" w:rsidRDefault="00A93382" w:rsidP="006568F5">
            <w:pPr>
              <w:pStyle w:val="THWhite"/>
            </w:pPr>
            <w:r w:rsidRPr="007942BF">
              <w:t>Reviewer's Comments</w:t>
            </w:r>
          </w:p>
        </w:tc>
        <w:tc>
          <w:tcPr>
            <w:tcW w:w="4863" w:type="dxa"/>
            <w:gridSpan w:val="5"/>
            <w:shd w:val="clear" w:color="auto" w:fill="264B5A"/>
            <w:vAlign w:val="center"/>
            <w:hideMark/>
          </w:tcPr>
          <w:p w14:paraId="421B7306" w14:textId="77777777" w:rsidR="00A93382" w:rsidRPr="007942BF" w:rsidRDefault="00A93382" w:rsidP="006568F5">
            <w:pPr>
              <w:pStyle w:val="THWhite"/>
            </w:pPr>
            <w:r w:rsidRPr="007942BF">
              <w:t>Resolution</w:t>
            </w:r>
          </w:p>
        </w:tc>
      </w:tr>
      <w:tr w:rsidR="00A93382" w14:paraId="3B3F9959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</w:tcPr>
          <w:p w14:paraId="71C71F12" w14:textId="77777777" w:rsidR="00A93382" w:rsidRDefault="00A93382" w:rsidP="006568F5">
            <w:pPr>
              <w:pStyle w:val="TT9pt"/>
            </w:pPr>
          </w:p>
        </w:tc>
        <w:tc>
          <w:tcPr>
            <w:tcW w:w="3957" w:type="dxa"/>
            <w:shd w:val="clear" w:color="auto" w:fill="auto"/>
            <w:vAlign w:val="center"/>
          </w:tcPr>
          <w:p w14:paraId="7EFFFAFC" w14:textId="77777777" w:rsidR="00A93382" w:rsidRDefault="00A93382" w:rsidP="006568F5">
            <w:pPr>
              <w:pStyle w:val="TT9pt"/>
            </w:pPr>
          </w:p>
        </w:tc>
        <w:tc>
          <w:tcPr>
            <w:tcW w:w="4863" w:type="dxa"/>
            <w:gridSpan w:val="5"/>
            <w:shd w:val="clear" w:color="auto" w:fill="auto"/>
            <w:vAlign w:val="center"/>
          </w:tcPr>
          <w:p w14:paraId="3D4C82B8" w14:textId="77777777" w:rsidR="00A93382" w:rsidRDefault="00A93382" w:rsidP="006568F5">
            <w:pPr>
              <w:pStyle w:val="TT9pt"/>
            </w:pPr>
          </w:p>
        </w:tc>
      </w:tr>
      <w:tr w:rsidR="00A93382" w14:paraId="14E60D0A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</w:tcPr>
          <w:p w14:paraId="11EAB045" w14:textId="77777777" w:rsidR="00A93382" w:rsidRDefault="00A93382" w:rsidP="006568F5">
            <w:pPr>
              <w:pStyle w:val="TT9pt"/>
            </w:pPr>
          </w:p>
        </w:tc>
        <w:tc>
          <w:tcPr>
            <w:tcW w:w="3957" w:type="dxa"/>
            <w:shd w:val="clear" w:color="auto" w:fill="auto"/>
            <w:vAlign w:val="center"/>
          </w:tcPr>
          <w:p w14:paraId="7378FEBC" w14:textId="77777777" w:rsidR="00A93382" w:rsidRDefault="00A93382" w:rsidP="006568F5">
            <w:pPr>
              <w:pStyle w:val="TT9pt"/>
            </w:pPr>
          </w:p>
        </w:tc>
        <w:tc>
          <w:tcPr>
            <w:tcW w:w="4863" w:type="dxa"/>
            <w:gridSpan w:val="5"/>
            <w:shd w:val="clear" w:color="auto" w:fill="auto"/>
            <w:vAlign w:val="center"/>
          </w:tcPr>
          <w:p w14:paraId="03D170EE" w14:textId="77777777" w:rsidR="00A93382" w:rsidRDefault="00A93382" w:rsidP="006568F5">
            <w:pPr>
              <w:pStyle w:val="TT9pt"/>
            </w:pPr>
          </w:p>
        </w:tc>
      </w:tr>
      <w:tr w:rsidR="00A93382" w14:paraId="26372736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</w:tcPr>
          <w:p w14:paraId="588F0369" w14:textId="77777777" w:rsidR="00A93382" w:rsidRDefault="00A93382" w:rsidP="006568F5">
            <w:pPr>
              <w:pStyle w:val="TT9pt"/>
            </w:pPr>
          </w:p>
        </w:tc>
        <w:tc>
          <w:tcPr>
            <w:tcW w:w="3957" w:type="dxa"/>
            <w:shd w:val="clear" w:color="auto" w:fill="auto"/>
            <w:vAlign w:val="center"/>
          </w:tcPr>
          <w:p w14:paraId="0182B7A1" w14:textId="77777777" w:rsidR="00A93382" w:rsidRDefault="00A93382" w:rsidP="006568F5">
            <w:pPr>
              <w:pStyle w:val="TT9pt"/>
            </w:pPr>
          </w:p>
        </w:tc>
        <w:tc>
          <w:tcPr>
            <w:tcW w:w="4863" w:type="dxa"/>
            <w:gridSpan w:val="5"/>
            <w:shd w:val="clear" w:color="auto" w:fill="auto"/>
            <w:vAlign w:val="center"/>
          </w:tcPr>
          <w:p w14:paraId="0ECB3EDC" w14:textId="77777777" w:rsidR="00A93382" w:rsidRDefault="00A93382" w:rsidP="006568F5">
            <w:pPr>
              <w:pStyle w:val="TT9pt"/>
            </w:pPr>
          </w:p>
        </w:tc>
      </w:tr>
      <w:tr w:rsidR="00A93382" w14:paraId="2CD359E0" w14:textId="77777777" w:rsidTr="006568F5">
        <w:trPr>
          <w:trHeight w:val="20"/>
        </w:trPr>
        <w:tc>
          <w:tcPr>
            <w:tcW w:w="720" w:type="dxa"/>
            <w:shd w:val="clear" w:color="auto" w:fill="auto"/>
            <w:noWrap/>
            <w:vAlign w:val="center"/>
          </w:tcPr>
          <w:p w14:paraId="2CE804D1" w14:textId="77777777" w:rsidR="00A93382" w:rsidRDefault="00A93382" w:rsidP="006568F5">
            <w:pPr>
              <w:pStyle w:val="TT9pt"/>
            </w:pPr>
          </w:p>
        </w:tc>
        <w:tc>
          <w:tcPr>
            <w:tcW w:w="3957" w:type="dxa"/>
            <w:shd w:val="clear" w:color="auto" w:fill="auto"/>
            <w:vAlign w:val="center"/>
          </w:tcPr>
          <w:p w14:paraId="5C0D9EFA" w14:textId="77777777" w:rsidR="00A93382" w:rsidRDefault="00A93382" w:rsidP="006568F5">
            <w:pPr>
              <w:pStyle w:val="TT9pt"/>
            </w:pPr>
          </w:p>
        </w:tc>
        <w:tc>
          <w:tcPr>
            <w:tcW w:w="4863" w:type="dxa"/>
            <w:gridSpan w:val="5"/>
            <w:shd w:val="clear" w:color="auto" w:fill="auto"/>
            <w:vAlign w:val="center"/>
          </w:tcPr>
          <w:p w14:paraId="1198C53C" w14:textId="77777777" w:rsidR="00A93382" w:rsidRDefault="00A93382" w:rsidP="006568F5">
            <w:pPr>
              <w:pStyle w:val="TT9pt"/>
            </w:pPr>
          </w:p>
        </w:tc>
      </w:tr>
      <w:tr w:rsidR="00A93382" w14:paraId="38ACE6D7" w14:textId="77777777" w:rsidTr="006568F5">
        <w:trPr>
          <w:trHeight w:val="20"/>
        </w:trPr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432BC05D" w14:textId="77777777" w:rsidR="00A93382" w:rsidRDefault="00A93382" w:rsidP="006568F5">
            <w:pPr>
              <w:pStyle w:val="TT9p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Originator's Name/Signature and Date:</w:t>
            </w:r>
          </w:p>
        </w:tc>
        <w:tc>
          <w:tcPr>
            <w:tcW w:w="4863" w:type="dxa"/>
            <w:gridSpan w:val="5"/>
            <w:shd w:val="clear" w:color="auto" w:fill="auto"/>
            <w:vAlign w:val="center"/>
            <w:hideMark/>
          </w:tcPr>
          <w:p w14:paraId="007F8F66" w14:textId="77777777" w:rsidR="00A93382" w:rsidRDefault="00A93382" w:rsidP="006568F5">
            <w:pPr>
              <w:pStyle w:val="TT9p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Checker's Name/Signature and Date:</w:t>
            </w:r>
          </w:p>
        </w:tc>
      </w:tr>
      <w:tr w:rsidR="00A93382" w14:paraId="5CEB9DF2" w14:textId="77777777" w:rsidTr="006568F5">
        <w:trPr>
          <w:trHeight w:val="864"/>
        </w:trPr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5C209514" w14:textId="77777777" w:rsidR="00A93382" w:rsidRDefault="00A93382" w:rsidP="006568F5">
            <w:pPr>
              <w:pStyle w:val="TT9pt"/>
            </w:pPr>
          </w:p>
        </w:tc>
        <w:tc>
          <w:tcPr>
            <w:tcW w:w="4863" w:type="dxa"/>
            <w:gridSpan w:val="5"/>
            <w:shd w:val="clear" w:color="auto" w:fill="auto"/>
            <w:vAlign w:val="center"/>
          </w:tcPr>
          <w:p w14:paraId="690416CD" w14:textId="77777777" w:rsidR="00A93382" w:rsidRDefault="00A93382" w:rsidP="006568F5">
            <w:pPr>
              <w:pStyle w:val="TT9pt"/>
            </w:pPr>
          </w:p>
        </w:tc>
      </w:tr>
    </w:tbl>
    <w:p w14:paraId="56174732" w14:textId="77777777" w:rsidR="00A93382" w:rsidRPr="00CC78AC" w:rsidRDefault="00A93382" w:rsidP="00A93382"/>
    <w:p w14:paraId="561333C9" w14:textId="77777777" w:rsidR="00A93382" w:rsidRDefault="00A93382" w:rsidP="00A93382">
      <w:pPr>
        <w:jc w:val="left"/>
      </w:pPr>
    </w:p>
    <w:p w14:paraId="1BDB9251" w14:textId="556D25BD" w:rsidR="003E1567" w:rsidRDefault="003E1567" w:rsidP="003E1567">
      <w:pPr>
        <w:tabs>
          <w:tab w:val="left" w:pos="2206"/>
        </w:tabs>
      </w:pPr>
    </w:p>
    <w:p w14:paraId="2C13A681" w14:textId="43E4AC52" w:rsidR="00B074D7" w:rsidRPr="000E2E28" w:rsidRDefault="00B074D7" w:rsidP="000E2E28"/>
    <w:sectPr w:rsidR="00B074D7" w:rsidRPr="000E2E28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74EF9" w14:textId="77777777" w:rsidR="001B5C83" w:rsidRDefault="001B5C83">
      <w:r>
        <w:separator/>
      </w:r>
    </w:p>
    <w:p w14:paraId="421DA922" w14:textId="77777777" w:rsidR="001B5C83" w:rsidRDefault="001B5C83"/>
  </w:endnote>
  <w:endnote w:type="continuationSeparator" w:id="0">
    <w:p w14:paraId="7F51D2F4" w14:textId="77777777" w:rsidR="001B5C83" w:rsidRDefault="001B5C83">
      <w:r>
        <w:continuationSeparator/>
      </w:r>
    </w:p>
    <w:p w14:paraId="0116DB99" w14:textId="77777777" w:rsidR="001B5C83" w:rsidRDefault="001B5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B64577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334CE771" w:rsidR="009210BF" w:rsidRDefault="001B5C83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64577">
          <w:rPr>
            <w:sz w:val="16"/>
            <w:szCs w:val="16"/>
            <w:lang w:val="en-AU"/>
          </w:rPr>
          <w:t>EOM-ZM0-TP-000135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2F2406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2F2406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DC2A6" w14:textId="77777777" w:rsidR="001B5C83" w:rsidRDefault="001B5C83">
      <w:r>
        <w:separator/>
      </w:r>
    </w:p>
    <w:p w14:paraId="67714035" w14:textId="77777777" w:rsidR="001B5C83" w:rsidRDefault="001B5C83"/>
  </w:footnote>
  <w:footnote w:type="continuationSeparator" w:id="0">
    <w:p w14:paraId="1C196753" w14:textId="77777777" w:rsidR="001B5C83" w:rsidRDefault="001B5C83">
      <w:r>
        <w:continuationSeparator/>
      </w:r>
    </w:p>
    <w:p w14:paraId="159D991F" w14:textId="77777777" w:rsidR="001B5C83" w:rsidRDefault="001B5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363C79AE" w:rsidR="009210BF" w:rsidRDefault="00AA4935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7B20FB95" wp14:editId="7E20979F">
                <wp:simplePos x="0" y="0"/>
                <wp:positionH relativeFrom="column">
                  <wp:posOffset>-303530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2CB61394" w:rsidR="009210BF" w:rsidRPr="006A25F8" w:rsidRDefault="00E21264" w:rsidP="002F2406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21264">
            <w:rPr>
              <w:kern w:val="32"/>
              <w:sz w:val="24"/>
              <w:szCs w:val="24"/>
              <w:lang w:val="en-GB"/>
            </w:rPr>
            <w:t>Pavement Maintenance Activities Checklist</w:t>
          </w:r>
        </w:p>
      </w:tc>
    </w:tr>
  </w:tbl>
  <w:p w14:paraId="0FE4F66F" w14:textId="2F74FDE1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6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5"/>
  </w:num>
  <w:num w:numId="31">
    <w:abstractNumId w:val="34"/>
  </w:num>
  <w:num w:numId="32">
    <w:abstractNumId w:val="33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58B1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5C83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406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382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4935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4577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1264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4DCE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5E7D2C-12B0-4FE6-A768-B9CA31CA15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167477-ECD3-4858-9F81-85AC03BA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1381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EOM-ZM0-TP-000135 Rev 001</dc:subject>
  <dc:creator>Rivamonte, Leonnito (RMP)</dc:creator>
  <cp:keywords>ᅟ</cp:keywords>
  <cp:lastModifiedBy>Jancil Saldhana</cp:lastModifiedBy>
  <cp:revision>5</cp:revision>
  <cp:lastPrinted>2017-10-17T10:11:00Z</cp:lastPrinted>
  <dcterms:created xsi:type="dcterms:W3CDTF">2021-05-03T06:57:00Z</dcterms:created>
  <dcterms:modified xsi:type="dcterms:W3CDTF">2021-08-17T10:21:00Z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